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8CFF" w14:textId="77D2AC00" w:rsidR="00002EA4" w:rsidRDefault="004F0588" w:rsidP="003357A5">
      <w:pPr>
        <w:tabs>
          <w:tab w:val="left" w:pos="950"/>
          <w:tab w:val="left" w:pos="6850"/>
          <w:tab w:val="left" w:pos="7970"/>
        </w:tabs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37E32B21" wp14:editId="038CF908">
            <wp:simplePos x="0" y="0"/>
            <wp:positionH relativeFrom="column">
              <wp:posOffset>2844800</wp:posOffset>
            </wp:positionH>
            <wp:positionV relativeFrom="paragraph">
              <wp:posOffset>-304800</wp:posOffset>
            </wp:positionV>
            <wp:extent cx="1520825" cy="47544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47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FDE9BB3" wp14:editId="44D575ED">
            <wp:simplePos x="0" y="0"/>
            <wp:positionH relativeFrom="column">
              <wp:posOffset>4318000</wp:posOffset>
            </wp:positionH>
            <wp:positionV relativeFrom="paragraph">
              <wp:posOffset>-279400</wp:posOffset>
            </wp:positionV>
            <wp:extent cx="735946" cy="450850"/>
            <wp:effectExtent l="0" t="0" r="762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0px-Logo_Université_Grenoble-Alpes_(2020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48" cy="45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2D9" w:rsidRPr="003357A5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522EBD8" wp14:editId="50BCCDD6">
            <wp:simplePos x="0" y="0"/>
            <wp:positionH relativeFrom="column">
              <wp:posOffset>5114925</wp:posOffset>
            </wp:positionH>
            <wp:positionV relativeFrom="paragraph">
              <wp:posOffset>-262255</wp:posOffset>
            </wp:positionV>
            <wp:extent cx="492910" cy="432000"/>
            <wp:effectExtent l="0" t="0" r="2540" b="6350"/>
            <wp:wrapNone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028D66E6-3460-4392-9C62-EF384580AA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028D66E6-3460-4392-9C62-EF384580AA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1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7A5" w:rsidRPr="003357A5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EAA4BF2" wp14:editId="09EA803C">
            <wp:simplePos x="0" y="0"/>
            <wp:positionH relativeFrom="rightMargin">
              <wp:align>left</wp:align>
            </wp:positionH>
            <wp:positionV relativeFrom="paragraph">
              <wp:posOffset>-273050</wp:posOffset>
            </wp:positionV>
            <wp:extent cx="440171" cy="432000"/>
            <wp:effectExtent l="0" t="0" r="0" b="6350"/>
            <wp:wrapNone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F4EA6E97-CC04-4D5A-BD67-B6284B31F5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F4EA6E97-CC04-4D5A-BD67-B6284B31F5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1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3E31B" w14:textId="725C2609" w:rsidR="00002EA4" w:rsidRDefault="00002EA4" w:rsidP="00123AF4">
      <w:pPr>
        <w:rPr>
          <w:sz w:val="28"/>
          <w:szCs w:val="28"/>
        </w:rPr>
      </w:pPr>
    </w:p>
    <w:p w14:paraId="1DA39668" w14:textId="337AAFC1" w:rsidR="00187CA1" w:rsidRDefault="006C2481" w:rsidP="00187CA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CCF0F5F" wp14:editId="63B9E82E">
            <wp:simplePos x="0" y="0"/>
            <wp:positionH relativeFrom="margin">
              <wp:posOffset>3603625</wp:posOffset>
            </wp:positionH>
            <wp:positionV relativeFrom="paragraph">
              <wp:posOffset>8890</wp:posOffset>
            </wp:positionV>
            <wp:extent cx="1722075" cy="18000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07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54B994C" wp14:editId="5AED4912">
            <wp:simplePos x="0" y="0"/>
            <wp:positionH relativeFrom="column">
              <wp:posOffset>431800</wp:posOffset>
            </wp:positionH>
            <wp:positionV relativeFrom="paragraph">
              <wp:posOffset>8890</wp:posOffset>
            </wp:positionV>
            <wp:extent cx="1752254" cy="180000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25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C7070" w14:textId="31074C65" w:rsidR="006C2481" w:rsidRDefault="006C2481" w:rsidP="00187CA1">
      <w:pPr>
        <w:rPr>
          <w:sz w:val="28"/>
          <w:szCs w:val="28"/>
        </w:rPr>
      </w:pPr>
    </w:p>
    <w:p w14:paraId="468C0B98" w14:textId="7A14C0A0" w:rsidR="006C2481" w:rsidRDefault="006C2481" w:rsidP="006C2481">
      <w:pPr>
        <w:tabs>
          <w:tab w:val="left" w:pos="6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C8A41AD" w14:textId="5EFF321B" w:rsidR="006C2481" w:rsidRDefault="006C2481" w:rsidP="006C2481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1A9F9F0" w14:textId="7EFF513B" w:rsidR="006C2481" w:rsidRDefault="006C2481" w:rsidP="006C2481">
      <w:pPr>
        <w:tabs>
          <w:tab w:val="left" w:pos="1920"/>
        </w:tabs>
        <w:rPr>
          <w:sz w:val="28"/>
          <w:szCs w:val="28"/>
        </w:rPr>
      </w:pPr>
    </w:p>
    <w:p w14:paraId="1F4CB2DF" w14:textId="23DC4623" w:rsidR="006C2481" w:rsidRDefault="006C2481" w:rsidP="006C2481">
      <w:pPr>
        <w:tabs>
          <w:tab w:val="left" w:pos="3950"/>
        </w:tabs>
        <w:rPr>
          <w:sz w:val="28"/>
          <w:szCs w:val="28"/>
        </w:rPr>
      </w:pPr>
    </w:p>
    <w:p w14:paraId="2D9BE3FB" w14:textId="77777777" w:rsidR="00623528" w:rsidRPr="00EB6E3B" w:rsidRDefault="00623528" w:rsidP="00187CA1">
      <w:pPr>
        <w:rPr>
          <w:rFonts w:ascii="Arial" w:hAnsi="Arial" w:cs="Arial"/>
          <w:sz w:val="28"/>
          <w:szCs w:val="28"/>
        </w:rPr>
      </w:pPr>
    </w:p>
    <w:p w14:paraId="27CDE082" w14:textId="6825E955" w:rsidR="00CE3EA1" w:rsidRPr="00EB6E3B" w:rsidRDefault="001A6980" w:rsidP="001A6980">
      <w:pPr>
        <w:jc w:val="center"/>
        <w:rPr>
          <w:rFonts w:ascii="Arial" w:hAnsi="Arial" w:cs="Arial"/>
          <w:b/>
          <w:sz w:val="32"/>
          <w:szCs w:val="32"/>
        </w:rPr>
      </w:pPr>
      <w:r w:rsidRPr="00EB6E3B">
        <w:rPr>
          <w:rFonts w:ascii="Arial" w:hAnsi="Arial" w:cs="Arial"/>
          <w:b/>
          <w:sz w:val="32"/>
          <w:szCs w:val="32"/>
        </w:rPr>
        <w:t>Demande de Labellisation – EFELIA-MIAI</w:t>
      </w:r>
      <w:r w:rsidR="008A735D" w:rsidRPr="00EB6E3B">
        <w:rPr>
          <w:rFonts w:ascii="Arial" w:hAnsi="Arial" w:cs="Arial"/>
          <w:b/>
          <w:sz w:val="32"/>
          <w:szCs w:val="32"/>
        </w:rPr>
        <w:t xml:space="preserve"> Cluster</w:t>
      </w:r>
    </w:p>
    <w:p w14:paraId="21711EDA" w14:textId="72B26176" w:rsidR="00874EEA" w:rsidRPr="008C1CF4" w:rsidRDefault="00874EEA">
      <w:pPr>
        <w:rPr>
          <w:rFonts w:ascii="Arial" w:hAnsi="Arial" w:cs="Arial"/>
          <w:sz w:val="20"/>
          <w:szCs w:val="20"/>
        </w:rPr>
      </w:pPr>
    </w:p>
    <w:p w14:paraId="4051E301" w14:textId="77777777" w:rsidR="00623528" w:rsidRPr="008C1CF4" w:rsidRDefault="00623528">
      <w:pPr>
        <w:rPr>
          <w:rFonts w:ascii="Arial" w:hAnsi="Arial" w:cs="Arial"/>
          <w:sz w:val="20"/>
          <w:szCs w:val="20"/>
        </w:rPr>
      </w:pPr>
    </w:p>
    <w:p w14:paraId="2B2A4DBF" w14:textId="77777777" w:rsidR="0008390F" w:rsidRPr="008C1CF4" w:rsidRDefault="0008390F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BB9443A" w14:textId="718234A3" w:rsidR="001A6980" w:rsidRDefault="008A735D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B6E3B">
        <w:rPr>
          <w:rFonts w:ascii="Arial" w:hAnsi="Arial" w:cs="Arial"/>
          <w:sz w:val="24"/>
          <w:szCs w:val="24"/>
        </w:rPr>
        <w:t>Nom du p</w:t>
      </w:r>
      <w:r w:rsidR="001A6980" w:rsidRPr="00EB6E3B">
        <w:rPr>
          <w:rFonts w:ascii="Arial" w:hAnsi="Arial" w:cs="Arial"/>
          <w:sz w:val="24"/>
          <w:szCs w:val="24"/>
        </w:rPr>
        <w:t>rogramme de formation</w:t>
      </w:r>
      <w:r w:rsidRPr="00EB6E3B">
        <w:rPr>
          <w:rFonts w:ascii="Arial" w:hAnsi="Arial" w:cs="Arial"/>
          <w:sz w:val="24"/>
          <w:szCs w:val="24"/>
        </w:rPr>
        <w:t xml:space="preserve"> concernée</w:t>
      </w:r>
      <w:r w:rsidR="001A6980" w:rsidRPr="00EB6E3B">
        <w:rPr>
          <w:rFonts w:ascii="Arial" w:hAnsi="Arial" w:cs="Arial"/>
          <w:sz w:val="24"/>
          <w:szCs w:val="24"/>
        </w:rPr>
        <w:t xml:space="preserve"> : </w:t>
      </w:r>
    </w:p>
    <w:p w14:paraId="0D58CE9A" w14:textId="579B7D46" w:rsidR="00E67B54" w:rsidRPr="00EB6E3B" w:rsidRDefault="00E67B54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de diplôme (</w:t>
      </w:r>
      <w:r w:rsidR="0049342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aster 2 ou 3A </w:t>
      </w:r>
      <w:r w:rsidR="0049342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ngénieur) : </w:t>
      </w:r>
    </w:p>
    <w:p w14:paraId="5D7B0CEE" w14:textId="2E7A9CB4" w:rsidR="001A6980" w:rsidRPr="00EB6E3B" w:rsidRDefault="008A735D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B6E3B">
        <w:rPr>
          <w:rFonts w:ascii="Arial" w:hAnsi="Arial" w:cs="Arial"/>
          <w:sz w:val="24"/>
          <w:szCs w:val="24"/>
        </w:rPr>
        <w:t>Nom du r</w:t>
      </w:r>
      <w:r w:rsidR="001A6980" w:rsidRPr="00EB6E3B">
        <w:rPr>
          <w:rFonts w:ascii="Arial" w:hAnsi="Arial" w:cs="Arial"/>
          <w:sz w:val="24"/>
          <w:szCs w:val="24"/>
        </w:rPr>
        <w:t xml:space="preserve">esponsable pédagogique de la formation : </w:t>
      </w:r>
    </w:p>
    <w:p w14:paraId="7401F8EF" w14:textId="77777777" w:rsidR="008A735D" w:rsidRPr="00EB6E3B" w:rsidRDefault="003E6D96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B6E3B">
        <w:rPr>
          <w:rFonts w:ascii="Arial" w:hAnsi="Arial" w:cs="Arial"/>
          <w:sz w:val="24"/>
          <w:szCs w:val="24"/>
        </w:rPr>
        <w:t>Coordonnées de contact </w:t>
      </w:r>
    </w:p>
    <w:p w14:paraId="721316CF" w14:textId="43812428" w:rsidR="008A735D" w:rsidRPr="0008390F" w:rsidRDefault="008A735D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8390F">
        <w:rPr>
          <w:rFonts w:ascii="Arial" w:hAnsi="Arial" w:cs="Arial"/>
          <w:sz w:val="24"/>
          <w:szCs w:val="24"/>
        </w:rPr>
        <w:t>M</w:t>
      </w:r>
      <w:r w:rsidR="003E6D96" w:rsidRPr="0008390F">
        <w:rPr>
          <w:rFonts w:ascii="Arial" w:hAnsi="Arial" w:cs="Arial"/>
          <w:sz w:val="24"/>
          <w:szCs w:val="24"/>
        </w:rPr>
        <w:t>ail</w:t>
      </w:r>
      <w:r w:rsidRPr="0008390F">
        <w:rPr>
          <w:rFonts w:ascii="Arial" w:hAnsi="Arial" w:cs="Arial"/>
          <w:sz w:val="24"/>
          <w:szCs w:val="24"/>
        </w:rPr>
        <w:t xml:space="preserve"> : </w:t>
      </w:r>
    </w:p>
    <w:p w14:paraId="1D7C9DCB" w14:textId="5262AA32" w:rsidR="00DE7A90" w:rsidRDefault="008A735D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8390F">
        <w:rPr>
          <w:rFonts w:ascii="Arial" w:hAnsi="Arial" w:cs="Arial"/>
          <w:sz w:val="24"/>
          <w:szCs w:val="24"/>
        </w:rPr>
        <w:t>T</w:t>
      </w:r>
      <w:r w:rsidR="003E6D96" w:rsidRPr="0008390F">
        <w:rPr>
          <w:rFonts w:ascii="Arial" w:hAnsi="Arial" w:cs="Arial"/>
          <w:sz w:val="24"/>
          <w:szCs w:val="24"/>
        </w:rPr>
        <w:t xml:space="preserve">éléphone : </w:t>
      </w:r>
    </w:p>
    <w:p w14:paraId="2E282F0F" w14:textId="77777777" w:rsidR="0008390F" w:rsidRDefault="0008390F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4ABF893" w14:textId="152EBA23" w:rsidR="001A6980" w:rsidRDefault="004862E1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la c</w:t>
      </w:r>
      <w:r w:rsidR="00544FB5">
        <w:rPr>
          <w:rFonts w:ascii="Arial" w:hAnsi="Arial" w:cs="Arial"/>
          <w:sz w:val="24"/>
          <w:szCs w:val="24"/>
        </w:rPr>
        <w:t>omposante académique</w:t>
      </w:r>
      <w:r w:rsidR="00234096">
        <w:rPr>
          <w:rFonts w:ascii="Arial" w:hAnsi="Arial" w:cs="Arial"/>
          <w:sz w:val="24"/>
          <w:szCs w:val="24"/>
        </w:rPr>
        <w:t xml:space="preserve"> (ENSAG, </w:t>
      </w:r>
      <w:r w:rsidR="00544FB5">
        <w:rPr>
          <w:rFonts w:ascii="Arial" w:hAnsi="Arial" w:cs="Arial"/>
          <w:sz w:val="24"/>
          <w:szCs w:val="24"/>
        </w:rPr>
        <w:t xml:space="preserve">EUT, H3S, Fac des Sciences, Grenoble INP-UGA, </w:t>
      </w:r>
      <w:r w:rsidR="00234096">
        <w:rPr>
          <w:rFonts w:ascii="Arial" w:hAnsi="Arial" w:cs="Arial"/>
          <w:sz w:val="24"/>
          <w:szCs w:val="24"/>
        </w:rPr>
        <w:t>Science</w:t>
      </w:r>
      <w:r w:rsidR="00544FB5">
        <w:rPr>
          <w:rFonts w:ascii="Arial" w:hAnsi="Arial" w:cs="Arial"/>
          <w:sz w:val="24"/>
          <w:szCs w:val="24"/>
        </w:rPr>
        <w:t xml:space="preserve"> </w:t>
      </w:r>
      <w:r w:rsidR="00234096">
        <w:rPr>
          <w:rFonts w:ascii="Arial" w:hAnsi="Arial" w:cs="Arial"/>
          <w:sz w:val="24"/>
          <w:szCs w:val="24"/>
        </w:rPr>
        <w:t>Po</w:t>
      </w:r>
      <w:r w:rsidR="00544FB5">
        <w:rPr>
          <w:rFonts w:ascii="Arial" w:hAnsi="Arial" w:cs="Arial"/>
          <w:sz w:val="24"/>
          <w:szCs w:val="24"/>
        </w:rPr>
        <w:t xml:space="preserve"> Grenoble ou ESST</w:t>
      </w:r>
      <w:r w:rsidR="00234096">
        <w:rPr>
          <w:rFonts w:ascii="Arial" w:hAnsi="Arial" w:cs="Arial"/>
          <w:sz w:val="24"/>
          <w:szCs w:val="24"/>
        </w:rPr>
        <w:t>)</w:t>
      </w:r>
      <w:r w:rsidR="00942672" w:rsidRPr="00EB6E3B">
        <w:rPr>
          <w:rFonts w:ascii="Arial" w:hAnsi="Arial" w:cs="Arial"/>
          <w:sz w:val="24"/>
          <w:szCs w:val="24"/>
        </w:rPr>
        <w:t xml:space="preserve"> : </w:t>
      </w:r>
    </w:p>
    <w:p w14:paraId="054FB81A" w14:textId="6C64367B" w:rsidR="004A3F4C" w:rsidRPr="00EB6E3B" w:rsidRDefault="004862E1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la c</w:t>
      </w:r>
      <w:r w:rsidR="004A3F4C">
        <w:rPr>
          <w:rFonts w:ascii="Arial" w:hAnsi="Arial" w:cs="Arial"/>
          <w:sz w:val="24"/>
          <w:szCs w:val="24"/>
        </w:rPr>
        <w:t>omposante de formation</w:t>
      </w:r>
      <w:r w:rsidR="001E1A04">
        <w:rPr>
          <w:rFonts w:ascii="Arial" w:hAnsi="Arial" w:cs="Arial"/>
          <w:sz w:val="24"/>
          <w:szCs w:val="24"/>
        </w:rPr>
        <w:t xml:space="preserve"> (UFR ou Ecole)</w:t>
      </w:r>
      <w:r w:rsidR="004A3F4C">
        <w:rPr>
          <w:rFonts w:ascii="Arial" w:hAnsi="Arial" w:cs="Arial"/>
          <w:sz w:val="24"/>
          <w:szCs w:val="24"/>
        </w:rPr>
        <w:t xml:space="preserve"> : </w:t>
      </w:r>
    </w:p>
    <w:p w14:paraId="3CDF0229" w14:textId="796DA3DB" w:rsidR="0008390F" w:rsidRDefault="00991FA6" w:rsidP="00A05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B6E3B">
        <w:rPr>
          <w:rFonts w:ascii="Arial" w:hAnsi="Arial" w:cs="Arial"/>
          <w:sz w:val="24"/>
          <w:szCs w:val="24"/>
        </w:rPr>
        <w:t>La</w:t>
      </w:r>
      <w:r w:rsidR="009B030E" w:rsidRPr="00EB6E3B">
        <w:rPr>
          <w:rFonts w:ascii="Arial" w:hAnsi="Arial" w:cs="Arial"/>
          <w:sz w:val="24"/>
          <w:szCs w:val="24"/>
        </w:rPr>
        <w:t>bel</w:t>
      </w:r>
      <w:r w:rsidRPr="00EB6E3B">
        <w:rPr>
          <w:rFonts w:ascii="Arial" w:hAnsi="Arial" w:cs="Arial"/>
          <w:sz w:val="24"/>
          <w:szCs w:val="24"/>
        </w:rPr>
        <w:t>lisation demandée </w:t>
      </w:r>
      <w:r w:rsidR="008A735D" w:rsidRPr="00EB6E3B">
        <w:rPr>
          <w:rFonts w:ascii="Arial" w:hAnsi="Arial" w:cs="Arial"/>
          <w:sz w:val="24"/>
          <w:szCs w:val="24"/>
        </w:rPr>
        <w:t>(</w:t>
      </w:r>
      <w:r w:rsidR="008A735D" w:rsidRPr="00B97E2F">
        <w:rPr>
          <w:rFonts w:ascii="Arial" w:hAnsi="Arial" w:cs="Arial"/>
          <w:i/>
          <w:iCs/>
          <w:sz w:val="24"/>
          <w:szCs w:val="24"/>
        </w:rPr>
        <w:t xml:space="preserve">AI </w:t>
      </w:r>
      <w:proofErr w:type="spellStart"/>
      <w:r w:rsidR="008A735D" w:rsidRPr="00B97E2F">
        <w:rPr>
          <w:rFonts w:ascii="Arial" w:hAnsi="Arial" w:cs="Arial"/>
          <w:i/>
          <w:iCs/>
          <w:sz w:val="24"/>
          <w:szCs w:val="24"/>
        </w:rPr>
        <w:t>Core</w:t>
      </w:r>
      <w:proofErr w:type="spellEnd"/>
      <w:r w:rsidR="008A735D" w:rsidRPr="00EB6E3B">
        <w:rPr>
          <w:rFonts w:ascii="Arial" w:hAnsi="Arial" w:cs="Arial"/>
          <w:sz w:val="24"/>
          <w:szCs w:val="24"/>
        </w:rPr>
        <w:t xml:space="preserve"> ou </w:t>
      </w:r>
      <w:r w:rsidR="008A735D" w:rsidRPr="00B97E2F">
        <w:rPr>
          <w:rFonts w:ascii="Arial" w:hAnsi="Arial" w:cs="Arial"/>
          <w:i/>
          <w:iCs/>
          <w:sz w:val="24"/>
          <w:szCs w:val="24"/>
        </w:rPr>
        <w:t>AI &amp; Application</w:t>
      </w:r>
      <w:r w:rsidR="008A735D" w:rsidRPr="00EB6E3B">
        <w:rPr>
          <w:rFonts w:ascii="Arial" w:hAnsi="Arial" w:cs="Arial"/>
          <w:sz w:val="24"/>
          <w:szCs w:val="24"/>
        </w:rPr>
        <w:t xml:space="preserve">) </w:t>
      </w:r>
      <w:r w:rsidRPr="00EB6E3B">
        <w:rPr>
          <w:rFonts w:ascii="Arial" w:hAnsi="Arial" w:cs="Arial"/>
          <w:sz w:val="24"/>
          <w:szCs w:val="24"/>
        </w:rPr>
        <w:t xml:space="preserve">: </w:t>
      </w:r>
    </w:p>
    <w:p w14:paraId="7E33F2A8" w14:textId="77777777" w:rsidR="00A057B2" w:rsidRPr="00EB6E3B" w:rsidRDefault="00A057B2" w:rsidP="00A05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25917A3" w14:textId="68C66840" w:rsidR="004B6609" w:rsidRDefault="001C1AC9">
      <w:r>
        <w:br w:type="page"/>
      </w:r>
    </w:p>
    <w:p w14:paraId="0609AC85" w14:textId="73A1A5AC" w:rsidR="001250CB" w:rsidRDefault="00BB1050" w:rsidP="000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EB6E3B">
        <w:rPr>
          <w:rFonts w:ascii="Arial" w:hAnsi="Arial" w:cs="Arial"/>
          <w:sz w:val="24"/>
          <w:szCs w:val="24"/>
        </w:rPr>
        <w:lastRenderedPageBreak/>
        <w:t>Votre a</w:t>
      </w:r>
      <w:r w:rsidR="001A6980" w:rsidRPr="00EB6E3B">
        <w:rPr>
          <w:rFonts w:ascii="Arial" w:hAnsi="Arial" w:cs="Arial"/>
          <w:sz w:val="24"/>
          <w:szCs w:val="24"/>
        </w:rPr>
        <w:t>rgumentation détaillé</w:t>
      </w:r>
      <w:r w:rsidR="00B31A54">
        <w:rPr>
          <w:rFonts w:ascii="Arial" w:hAnsi="Arial" w:cs="Arial"/>
          <w:sz w:val="24"/>
          <w:szCs w:val="24"/>
        </w:rPr>
        <w:t>e</w:t>
      </w:r>
      <w:r w:rsidRPr="00EB6E3B">
        <w:rPr>
          <w:rFonts w:ascii="Arial" w:hAnsi="Arial" w:cs="Arial"/>
          <w:sz w:val="24"/>
          <w:szCs w:val="24"/>
        </w:rPr>
        <w:t xml:space="preserve"> (1 à 2 pages maximum)</w:t>
      </w:r>
      <w:r w:rsidR="002C3103">
        <w:rPr>
          <w:rFonts w:ascii="Arial" w:hAnsi="Arial" w:cs="Arial"/>
          <w:sz w:val="24"/>
          <w:szCs w:val="24"/>
        </w:rPr>
        <w:t xml:space="preserve"> </w:t>
      </w:r>
    </w:p>
    <w:p w14:paraId="5D6F9D10" w14:textId="1DE96128" w:rsidR="00EB6E3B" w:rsidRDefault="00EB6E3B">
      <w:pPr>
        <w:rPr>
          <w:rFonts w:ascii="Arial" w:hAnsi="Arial" w:cs="Arial"/>
          <w:sz w:val="24"/>
          <w:szCs w:val="24"/>
        </w:rPr>
      </w:pPr>
    </w:p>
    <w:p w14:paraId="1D40F60D" w14:textId="602C253D" w:rsidR="00EB6E3B" w:rsidRDefault="00EB6E3B">
      <w:pPr>
        <w:rPr>
          <w:rFonts w:ascii="Arial" w:hAnsi="Arial" w:cs="Arial"/>
          <w:sz w:val="24"/>
          <w:szCs w:val="24"/>
        </w:rPr>
      </w:pPr>
    </w:p>
    <w:p w14:paraId="189D912B" w14:textId="6FD6E9B2" w:rsidR="00EB6E3B" w:rsidRDefault="00EB6E3B">
      <w:pPr>
        <w:rPr>
          <w:rFonts w:ascii="Arial" w:hAnsi="Arial" w:cs="Arial"/>
          <w:sz w:val="24"/>
          <w:szCs w:val="24"/>
        </w:rPr>
      </w:pPr>
    </w:p>
    <w:p w14:paraId="22D05205" w14:textId="2CE74323" w:rsidR="00EB6E3B" w:rsidRDefault="00EB6E3B">
      <w:pPr>
        <w:rPr>
          <w:rFonts w:ascii="Arial" w:hAnsi="Arial" w:cs="Arial"/>
          <w:sz w:val="24"/>
          <w:szCs w:val="24"/>
        </w:rPr>
      </w:pPr>
    </w:p>
    <w:p w14:paraId="3F076DD5" w14:textId="77777777" w:rsidR="00EB6E3B" w:rsidRPr="00EB6E3B" w:rsidRDefault="00EB6E3B">
      <w:pPr>
        <w:rPr>
          <w:rFonts w:ascii="Arial" w:hAnsi="Arial" w:cs="Arial"/>
          <w:sz w:val="24"/>
          <w:szCs w:val="24"/>
        </w:rPr>
      </w:pPr>
    </w:p>
    <w:sectPr w:rsidR="00EB6E3B" w:rsidRPr="00EB6E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0965"/>
    <w:multiLevelType w:val="hybridMultilevel"/>
    <w:tmpl w:val="104ECC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80"/>
    <w:rsid w:val="00002EA4"/>
    <w:rsid w:val="0006135E"/>
    <w:rsid w:val="0008390F"/>
    <w:rsid w:val="000F62D9"/>
    <w:rsid w:val="00123AF4"/>
    <w:rsid w:val="001250CB"/>
    <w:rsid w:val="00187CA1"/>
    <w:rsid w:val="001A6980"/>
    <w:rsid w:val="001C1AC9"/>
    <w:rsid w:val="001E1A04"/>
    <w:rsid w:val="001E798B"/>
    <w:rsid w:val="00234096"/>
    <w:rsid w:val="002C3103"/>
    <w:rsid w:val="003357A5"/>
    <w:rsid w:val="0033715A"/>
    <w:rsid w:val="003E6D96"/>
    <w:rsid w:val="004862E1"/>
    <w:rsid w:val="00491C8F"/>
    <w:rsid w:val="00493422"/>
    <w:rsid w:val="004A3F4C"/>
    <w:rsid w:val="004B6609"/>
    <w:rsid w:val="004F0588"/>
    <w:rsid w:val="00544FB5"/>
    <w:rsid w:val="00623528"/>
    <w:rsid w:val="00636628"/>
    <w:rsid w:val="006C2481"/>
    <w:rsid w:val="0080722A"/>
    <w:rsid w:val="00874EEA"/>
    <w:rsid w:val="008A735D"/>
    <w:rsid w:val="008C1CF4"/>
    <w:rsid w:val="00932C30"/>
    <w:rsid w:val="00941C36"/>
    <w:rsid w:val="00942672"/>
    <w:rsid w:val="00991FA6"/>
    <w:rsid w:val="009B030E"/>
    <w:rsid w:val="00A057B2"/>
    <w:rsid w:val="00A0723A"/>
    <w:rsid w:val="00A43F03"/>
    <w:rsid w:val="00B31A54"/>
    <w:rsid w:val="00B513DA"/>
    <w:rsid w:val="00B97E2F"/>
    <w:rsid w:val="00BB1050"/>
    <w:rsid w:val="00BE1152"/>
    <w:rsid w:val="00C04A39"/>
    <w:rsid w:val="00CE3EA1"/>
    <w:rsid w:val="00DE1E96"/>
    <w:rsid w:val="00DE7A90"/>
    <w:rsid w:val="00E67B54"/>
    <w:rsid w:val="00E87694"/>
    <w:rsid w:val="00E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4A50"/>
  <w15:docId w15:val="{28895174-D097-4284-BC19-55EBEAD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14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 Gregory (rojasg)</dc:creator>
  <cp:keywords/>
  <dc:description/>
  <cp:lastModifiedBy>GREGORY ROJAS</cp:lastModifiedBy>
  <cp:revision>33</cp:revision>
  <cp:lastPrinted>2026-02-16T09:18:00Z</cp:lastPrinted>
  <dcterms:created xsi:type="dcterms:W3CDTF">2026-03-25T08:43:00Z</dcterms:created>
  <dcterms:modified xsi:type="dcterms:W3CDTF">2026-03-27T17:34:00Z</dcterms:modified>
</cp:coreProperties>
</file>